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00EE" w14:textId="77777777" w:rsidR="00CA7AD8" w:rsidRPr="00FF3FAB" w:rsidRDefault="00000000" w:rsidP="000D7319">
      <w:pPr>
        <w:pStyle w:val="Tekstpodstawowy"/>
        <w:rPr>
          <w:rFonts w:ascii="Arial Narrow" w:hAnsi="Arial Narrow"/>
          <w:i/>
          <w:iCs/>
          <w:color w:val="008000"/>
          <w:sz w:val="24"/>
        </w:rPr>
      </w:pPr>
      <w:r>
        <w:rPr>
          <w:noProof/>
          <w:sz w:val="24"/>
        </w:rPr>
        <w:object w:dxaOrig="1440" w:dyaOrig="1440" w14:anchorId="27BA82B7">
          <v:group id="_x0000_s1026" style="position:absolute;left:0;text-align:left;margin-left:320pt;margin-top:-9pt;width:108pt;height:84.65pt;z-index:1;mso-position-horizontal-relative:margin;mso-position-vertical-relative:margin" coordorigin="6638,747" coordsize="3375,3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638;top:747;width:3375;height:3120">
              <v:imagedata r:id="rId5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8320;top:1520;width:253;height:333;rotation:90" fillcolor="red" stroked="f">
              <v:shadow color="#868686"/>
              <v:textpath style="font-family:&quot;Arial Black&quot;;font-size:18pt;v-rotate-letters:t;v-text-kern:t" trim="t" fitpath="t" string="R"/>
            </v:shape>
            <w10:wrap type="square" anchorx="margin" anchory="margin"/>
          </v:group>
          <o:OLEObject Type="Embed" ProgID="PBrush" ShapeID="_x0000_s1027" DrawAspect="Content" ObjectID="_1783489988" r:id="rId6"/>
        </w:object>
      </w:r>
    </w:p>
    <w:p w14:paraId="263C8C65" w14:textId="77777777" w:rsidR="00CA7AD8" w:rsidRDefault="00CA7AD8" w:rsidP="000D7319">
      <w:pPr>
        <w:pStyle w:val="Tekstpodstawowy"/>
        <w:rPr>
          <w:rFonts w:ascii="Arial Narrow" w:hAnsi="Arial Narrow"/>
          <w:i/>
          <w:iCs/>
          <w:color w:val="008000"/>
          <w:sz w:val="24"/>
        </w:rPr>
      </w:pPr>
    </w:p>
    <w:p w14:paraId="7BE2C1C0" w14:textId="77777777" w:rsidR="00795954" w:rsidRDefault="00795954" w:rsidP="00FB76D0">
      <w:pPr>
        <w:pStyle w:val="Tekstpodstawowy"/>
        <w:rPr>
          <w:rFonts w:ascii="Arial Narrow" w:hAnsi="Arial Narrow"/>
          <w:b/>
          <w:i/>
          <w:iCs/>
          <w:sz w:val="48"/>
          <w:szCs w:val="48"/>
        </w:rPr>
      </w:pPr>
    </w:p>
    <w:p w14:paraId="452FD265" w14:textId="77777777" w:rsidR="00795954" w:rsidRDefault="00795954" w:rsidP="00795954">
      <w:pPr>
        <w:pStyle w:val="Tekstpodstawowy"/>
        <w:rPr>
          <w:rFonts w:ascii="Arial Narrow" w:hAnsi="Arial Narrow"/>
          <w:b/>
          <w:i/>
          <w:iCs/>
          <w:sz w:val="48"/>
          <w:szCs w:val="48"/>
        </w:rPr>
      </w:pPr>
    </w:p>
    <w:p w14:paraId="56A7390B" w14:textId="77777777" w:rsidR="00CA7AD8" w:rsidRPr="00795954" w:rsidRDefault="00CA7AD8" w:rsidP="00795954">
      <w:pPr>
        <w:pStyle w:val="Tekstpodstawowy"/>
        <w:rPr>
          <w:rFonts w:ascii="Arial Narrow" w:hAnsi="Arial Narrow"/>
          <w:b/>
          <w:i/>
          <w:iCs/>
          <w:sz w:val="48"/>
          <w:szCs w:val="48"/>
        </w:rPr>
      </w:pPr>
      <w:r w:rsidRPr="00FB76D0">
        <w:rPr>
          <w:rFonts w:ascii="Arial Narrow" w:hAnsi="Arial Narrow"/>
          <w:b/>
          <w:i/>
          <w:iCs/>
          <w:sz w:val="48"/>
          <w:szCs w:val="48"/>
        </w:rPr>
        <w:t>Zarząd Ogrodu Zaprasza Do Wspólnej Zabawy</w:t>
      </w:r>
    </w:p>
    <w:p w14:paraId="6844385B" w14:textId="71E53897" w:rsidR="00CA7AD8" w:rsidRPr="00795954" w:rsidRDefault="009A39C2" w:rsidP="00275988">
      <w:pPr>
        <w:pStyle w:val="Tekstpodstawowy"/>
        <w:rPr>
          <w:rFonts w:ascii="Monotype Corsiva" w:hAnsi="Monotype Corsiva"/>
          <w:b/>
          <w:i/>
          <w:iCs/>
          <w:color w:val="CC0000"/>
          <w:sz w:val="72"/>
          <w:szCs w:val="72"/>
        </w:rPr>
      </w:pPr>
      <w:r>
        <w:rPr>
          <w:rFonts w:ascii="Monotype Corsiva" w:hAnsi="Monotype Corsiva"/>
          <w:b/>
          <w:i/>
          <w:iCs/>
          <w:color w:val="CC0000"/>
          <w:sz w:val="72"/>
          <w:szCs w:val="72"/>
        </w:rPr>
        <w:t>1</w:t>
      </w:r>
      <w:r w:rsidR="003D2F45">
        <w:rPr>
          <w:rFonts w:ascii="Monotype Corsiva" w:hAnsi="Monotype Corsiva"/>
          <w:b/>
          <w:i/>
          <w:iCs/>
          <w:color w:val="CC0000"/>
          <w:sz w:val="72"/>
          <w:szCs w:val="72"/>
        </w:rPr>
        <w:t>7</w:t>
      </w:r>
      <w:r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 sierpnia 202</w:t>
      </w:r>
      <w:r w:rsidR="00C246DB">
        <w:rPr>
          <w:rFonts w:ascii="Monotype Corsiva" w:hAnsi="Monotype Corsiva"/>
          <w:b/>
          <w:i/>
          <w:iCs/>
          <w:color w:val="CC0000"/>
          <w:sz w:val="72"/>
          <w:szCs w:val="72"/>
        </w:rPr>
        <w:t>4</w:t>
      </w:r>
      <w:r w:rsidR="00CA7AD8" w:rsidRPr="00795954"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 roku</w:t>
      </w:r>
    </w:p>
    <w:p w14:paraId="1C32E157" w14:textId="77777777" w:rsidR="00795954" w:rsidRDefault="00CA7AD8" w:rsidP="00795954">
      <w:pPr>
        <w:pStyle w:val="Tekstpodstawowy"/>
        <w:rPr>
          <w:rFonts w:ascii="Monotype Corsiva" w:hAnsi="Monotype Corsiva"/>
          <w:b/>
          <w:i/>
          <w:iCs/>
          <w:color w:val="CC0000"/>
          <w:sz w:val="72"/>
          <w:szCs w:val="72"/>
        </w:rPr>
      </w:pPr>
      <w:r w:rsidRPr="00795954"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Dzień Działkowca </w:t>
      </w:r>
      <w:r w:rsidR="00ED70C9"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w </w:t>
      </w:r>
      <w:r w:rsidR="00275988" w:rsidRPr="00795954">
        <w:rPr>
          <w:rFonts w:ascii="Monotype Corsiva" w:hAnsi="Monotype Corsiva"/>
          <w:b/>
          <w:i/>
          <w:iCs/>
          <w:color w:val="CC0000"/>
          <w:sz w:val="72"/>
          <w:szCs w:val="72"/>
        </w:rPr>
        <w:t>ROD „Borówka”</w:t>
      </w:r>
      <w:r w:rsidR="00ED70C9"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 w Nekli</w:t>
      </w:r>
    </w:p>
    <w:p w14:paraId="2E013FC0" w14:textId="254BED81" w:rsidR="003D2F45" w:rsidRPr="00795954" w:rsidRDefault="003D2F45" w:rsidP="00795954">
      <w:pPr>
        <w:pStyle w:val="Tekstpodstawowy"/>
        <w:rPr>
          <w:rFonts w:ascii="Monotype Corsiva" w:hAnsi="Monotype Corsiva"/>
          <w:b/>
          <w:i/>
          <w:iCs/>
          <w:color w:val="CC0000"/>
          <w:sz w:val="72"/>
          <w:szCs w:val="72"/>
        </w:rPr>
      </w:pPr>
      <w:r w:rsidRPr="003D2F45"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w 40-lecie </w:t>
      </w:r>
      <w:r>
        <w:rPr>
          <w:rFonts w:ascii="Monotype Corsiva" w:hAnsi="Monotype Corsiva"/>
          <w:b/>
          <w:i/>
          <w:iCs/>
          <w:color w:val="CC0000"/>
          <w:sz w:val="72"/>
          <w:szCs w:val="72"/>
        </w:rPr>
        <w:t xml:space="preserve">powstania </w:t>
      </w:r>
      <w:r w:rsidRPr="003D2F45">
        <w:rPr>
          <w:rFonts w:ascii="Monotype Corsiva" w:hAnsi="Monotype Corsiva"/>
          <w:b/>
          <w:i/>
          <w:iCs/>
          <w:color w:val="CC0000"/>
          <w:sz w:val="72"/>
          <w:szCs w:val="72"/>
        </w:rPr>
        <w:t>Ogrodu</w:t>
      </w:r>
    </w:p>
    <w:p w14:paraId="66FB77C2" w14:textId="77777777" w:rsidR="00795954" w:rsidRPr="00487F7A" w:rsidRDefault="00CA7AD8" w:rsidP="00795954">
      <w:pPr>
        <w:pStyle w:val="Tekstpodstawowy"/>
        <w:spacing w:before="240" w:after="120"/>
        <w:rPr>
          <w:rFonts w:ascii="Arial Narrow" w:hAnsi="Arial Narrow"/>
          <w:b/>
          <w:i/>
          <w:iCs/>
          <w:color w:val="000000"/>
          <w:sz w:val="44"/>
          <w:szCs w:val="44"/>
          <w:u w:val="single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u w:val="single"/>
        </w:rPr>
        <w:t>W programie:</w:t>
      </w:r>
    </w:p>
    <w:p w14:paraId="05884FBA" w14:textId="4E4E198B" w:rsidR="00FB76D0" w:rsidRPr="00487F7A" w:rsidRDefault="00885815" w:rsidP="003D2F45">
      <w:pPr>
        <w:pStyle w:val="Tekstpodstawowy"/>
        <w:ind w:left="4248" w:hanging="4248"/>
        <w:jc w:val="left"/>
        <w:rPr>
          <w:rFonts w:ascii="Arial Narrow" w:hAnsi="Arial Narrow"/>
          <w:b/>
          <w:i/>
          <w:iCs/>
          <w:color w:val="000000"/>
          <w:sz w:val="44"/>
          <w:szCs w:val="44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godz. 15: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00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 xml:space="preserve">  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 xml:space="preserve"> 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          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R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ozp</w:t>
      </w:r>
      <w:r w:rsidR="00B15AAF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oczęcie uroczystości, 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wystąpienie okolicznościowe prezesa </w:t>
      </w:r>
    </w:p>
    <w:p w14:paraId="5967587A" w14:textId="77777777" w:rsidR="00B15AAF" w:rsidRPr="00487F7A" w:rsidRDefault="00FB76D0" w:rsidP="00FB76D0">
      <w:pPr>
        <w:pStyle w:val="Tekstpodstawowy"/>
        <w:jc w:val="left"/>
        <w:rPr>
          <w:rFonts w:ascii="Arial Narrow" w:hAnsi="Arial Narrow"/>
          <w:b/>
          <w:i/>
          <w:iCs/>
          <w:color w:val="000000"/>
          <w:sz w:val="44"/>
          <w:szCs w:val="44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  <w:t xml:space="preserve">  Zarządu, </w:t>
      </w:r>
      <w:r w:rsidR="0027598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W</w:t>
      </w:r>
      <w:r w:rsidR="00E6630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ręczenie wyróżnień 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działkowcom</w:t>
      </w:r>
      <w:r w:rsidR="0027598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.</w:t>
      </w:r>
    </w:p>
    <w:p w14:paraId="6CBA2C37" w14:textId="77777777" w:rsidR="00885815" w:rsidRPr="00487F7A" w:rsidRDefault="00885815" w:rsidP="00712F49">
      <w:pPr>
        <w:pStyle w:val="Tekstpodstawowy"/>
        <w:jc w:val="left"/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="00B15AAF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="00B15AAF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  <w:t xml:space="preserve">           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 xml:space="preserve">   </w:t>
      </w:r>
      <w:r w:rsidR="0027598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O</w:t>
      </w:r>
      <w:r w:rsidR="00712F4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głoszenie wyników i wręczenie wyróżnień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laureatom konkursu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 xml:space="preserve">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ab/>
      </w:r>
      <w:r w:rsidR="00FC794C" w:rsidRPr="00487F7A">
        <w:rPr>
          <w:rFonts w:ascii="Arial Narrow" w:hAnsi="Arial Narrow"/>
          <w:b/>
          <w:i/>
          <w:iCs/>
          <w:color w:val="000000"/>
          <w:sz w:val="44"/>
          <w:szCs w:val="44"/>
          <w:vertAlign w:val="superscript"/>
        </w:rPr>
        <w:t xml:space="preserve"> 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         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działek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i plonów</w:t>
      </w:r>
    </w:p>
    <w:p w14:paraId="3D3F2966" w14:textId="77777777" w:rsidR="00885815" w:rsidRPr="00487F7A" w:rsidRDefault="00885815" w:rsidP="000D7319">
      <w:pPr>
        <w:pStyle w:val="Tekstpodstawowy"/>
        <w:jc w:val="left"/>
        <w:rPr>
          <w:rFonts w:ascii="Arial Narrow" w:hAnsi="Arial Narrow"/>
          <w:b/>
          <w:i/>
          <w:iCs/>
          <w:color w:val="000000"/>
          <w:sz w:val="44"/>
          <w:szCs w:val="44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godz. 15:30</w:t>
      </w:r>
      <w:r w:rsidR="00B15AAF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                 </w:t>
      </w:r>
      <w:r w:rsidR="00795954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 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W</w:t>
      </w:r>
      <w:r w:rsidR="00712F4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ydawanie grochówki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(nieodpłatnej</w:t>
      </w:r>
      <w:r w:rsidR="00B15AAF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)</w:t>
      </w:r>
    </w:p>
    <w:p w14:paraId="3B240BCA" w14:textId="77777777" w:rsidR="00885815" w:rsidRPr="00487F7A" w:rsidRDefault="00885815" w:rsidP="00FB76D0">
      <w:pPr>
        <w:pStyle w:val="Tekstpodstawowy"/>
        <w:jc w:val="left"/>
        <w:rPr>
          <w:rFonts w:ascii="Arial Narrow" w:hAnsi="Arial Narrow"/>
          <w:b/>
          <w:i/>
          <w:iCs/>
          <w:color w:val="000000"/>
          <w:sz w:val="44"/>
          <w:szCs w:val="44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godz. 16: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00</w:t>
      </w:r>
      <w:r w:rsidR="00E6630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</w:t>
      </w:r>
      <w:r w:rsidR="00712F4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-</w:t>
      </w:r>
      <w:r w:rsidR="00E6630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18:</w:t>
      </w:r>
      <w:r w:rsidR="00712F4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00</w:t>
      </w:r>
      <w:r w:rsidR="00E6630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</w:t>
      </w:r>
      <w:r w:rsidR="00E6630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</w:t>
      </w:r>
      <w:r w:rsidR="00795954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       </w:t>
      </w: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ry  i zabawy dla dzieci</w:t>
      </w:r>
      <w:r w:rsidR="00712F4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i młodzieży</w:t>
      </w:r>
    </w:p>
    <w:p w14:paraId="70E52723" w14:textId="388800E8" w:rsidR="00CA7AD8" w:rsidRPr="00487F7A" w:rsidRDefault="00AC3F89" w:rsidP="00161E0B">
      <w:pPr>
        <w:pStyle w:val="Tekstpodstawowy"/>
        <w:ind w:left="-993" w:firstLine="993"/>
        <w:jc w:val="left"/>
        <w:rPr>
          <w:rFonts w:ascii="Arial Narrow" w:hAnsi="Arial Narrow"/>
          <w:b/>
          <w:i/>
          <w:iCs/>
          <w:color w:val="000000"/>
          <w:sz w:val="44"/>
          <w:szCs w:val="44"/>
        </w:rPr>
      </w:pPr>
      <w:r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godz. 1</w:t>
      </w:r>
      <w:r w:rsidR="00ED70C9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8</w:t>
      </w:r>
      <w:r w:rsidR="0088581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:00 – 02: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00</w:t>
      </w:r>
      <w:r w:rsidR="009A39C2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. 1</w:t>
      </w:r>
      <w:r w:rsidR="00C246DB">
        <w:rPr>
          <w:rFonts w:ascii="Arial Narrow" w:hAnsi="Arial Narrow"/>
          <w:b/>
          <w:i/>
          <w:iCs/>
          <w:color w:val="000000"/>
          <w:sz w:val="44"/>
          <w:szCs w:val="44"/>
        </w:rPr>
        <w:t>8</w:t>
      </w:r>
      <w:r w:rsidR="00FB76D0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.08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ab/>
      </w:r>
      <w:r w:rsidR="00795954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 xml:space="preserve">  </w:t>
      </w:r>
      <w:r w:rsidR="00885815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W</w:t>
      </w:r>
      <w:r w:rsidR="00CA7AD8" w:rsidRPr="00487F7A">
        <w:rPr>
          <w:rFonts w:ascii="Arial Narrow" w:hAnsi="Arial Narrow"/>
          <w:b/>
          <w:i/>
          <w:iCs/>
          <w:color w:val="000000"/>
          <w:sz w:val="44"/>
          <w:szCs w:val="44"/>
        </w:rPr>
        <w:t>ieczorek taneczny</w:t>
      </w:r>
    </w:p>
    <w:p w14:paraId="221B52FE" w14:textId="77777777" w:rsidR="00275988" w:rsidRPr="00487F7A" w:rsidRDefault="00275988" w:rsidP="00161E0B">
      <w:pPr>
        <w:pStyle w:val="Tekstpodstawowy"/>
        <w:ind w:left="-993" w:firstLine="993"/>
        <w:jc w:val="left"/>
        <w:rPr>
          <w:rFonts w:ascii="Arial Narrow" w:hAnsi="Arial Narrow"/>
          <w:b/>
          <w:i/>
          <w:iCs/>
          <w:color w:val="000000"/>
          <w:sz w:val="36"/>
          <w:szCs w:val="36"/>
        </w:rPr>
      </w:pPr>
    </w:p>
    <w:p w14:paraId="0D4B95B2" w14:textId="77777777" w:rsidR="005A7727" w:rsidRPr="00487F7A" w:rsidRDefault="00275988" w:rsidP="00487F7A">
      <w:pPr>
        <w:pStyle w:val="Tekstpodstawowy"/>
        <w:ind w:left="-993" w:firstLine="993"/>
        <w:rPr>
          <w:rFonts w:ascii="Monotype Corsiva" w:hAnsi="Monotype Corsiva"/>
          <w:b/>
          <w:i/>
          <w:iCs/>
          <w:color w:val="FF0000"/>
          <w:sz w:val="72"/>
          <w:szCs w:val="72"/>
        </w:rPr>
      </w:pPr>
      <w:r w:rsidRPr="00795954">
        <w:rPr>
          <w:rFonts w:ascii="Monotype Corsiva" w:hAnsi="Monotype Corsiva"/>
          <w:b/>
          <w:i/>
          <w:iCs/>
          <w:color w:val="FF0000"/>
          <w:sz w:val="72"/>
          <w:szCs w:val="72"/>
        </w:rPr>
        <w:t>Miłej zabawy</w:t>
      </w:r>
    </w:p>
    <w:sectPr w:rsidR="005A7727" w:rsidRPr="00487F7A" w:rsidSect="00FB76D0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3C4E"/>
    <w:multiLevelType w:val="hybridMultilevel"/>
    <w:tmpl w:val="7464B4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CB6CD0"/>
    <w:multiLevelType w:val="hybridMultilevel"/>
    <w:tmpl w:val="4FA6E736"/>
    <w:lvl w:ilvl="0" w:tplc="0415000B">
      <w:start w:val="1"/>
      <w:numFmt w:val="bullet"/>
      <w:lvlText w:val="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807955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250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8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6DB"/>
    <w:rsid w:val="00011224"/>
    <w:rsid w:val="00014C62"/>
    <w:rsid w:val="00014F0D"/>
    <w:rsid w:val="00014FC7"/>
    <w:rsid w:val="000161AE"/>
    <w:rsid w:val="00043AF7"/>
    <w:rsid w:val="00044343"/>
    <w:rsid w:val="00046343"/>
    <w:rsid w:val="00050543"/>
    <w:rsid w:val="000615DA"/>
    <w:rsid w:val="000774E0"/>
    <w:rsid w:val="0007759A"/>
    <w:rsid w:val="00077DD7"/>
    <w:rsid w:val="00086517"/>
    <w:rsid w:val="00086C3A"/>
    <w:rsid w:val="000877A6"/>
    <w:rsid w:val="000A1195"/>
    <w:rsid w:val="000B62AA"/>
    <w:rsid w:val="000B6A20"/>
    <w:rsid w:val="000C60F4"/>
    <w:rsid w:val="000C778F"/>
    <w:rsid w:val="000D1C21"/>
    <w:rsid w:val="000D7319"/>
    <w:rsid w:val="000F2C07"/>
    <w:rsid w:val="000F3260"/>
    <w:rsid w:val="001059C8"/>
    <w:rsid w:val="001108C1"/>
    <w:rsid w:val="00113813"/>
    <w:rsid w:val="001171B8"/>
    <w:rsid w:val="00117741"/>
    <w:rsid w:val="001200A6"/>
    <w:rsid w:val="00126A89"/>
    <w:rsid w:val="00137C29"/>
    <w:rsid w:val="00137C9F"/>
    <w:rsid w:val="001409AA"/>
    <w:rsid w:val="00154091"/>
    <w:rsid w:val="00156530"/>
    <w:rsid w:val="00156936"/>
    <w:rsid w:val="0015698A"/>
    <w:rsid w:val="00161E0B"/>
    <w:rsid w:val="001659D2"/>
    <w:rsid w:val="00166EC9"/>
    <w:rsid w:val="00167601"/>
    <w:rsid w:val="0017177A"/>
    <w:rsid w:val="00173BE7"/>
    <w:rsid w:val="001827D2"/>
    <w:rsid w:val="00182FA9"/>
    <w:rsid w:val="0018778B"/>
    <w:rsid w:val="001920EB"/>
    <w:rsid w:val="00195E23"/>
    <w:rsid w:val="001A70AC"/>
    <w:rsid w:val="001A7710"/>
    <w:rsid w:val="001C0035"/>
    <w:rsid w:val="001C1FFC"/>
    <w:rsid w:val="001C3DBB"/>
    <w:rsid w:val="001D04BC"/>
    <w:rsid w:val="001D137A"/>
    <w:rsid w:val="001D4D6C"/>
    <w:rsid w:val="001D5C6B"/>
    <w:rsid w:val="001E3E88"/>
    <w:rsid w:val="001E553B"/>
    <w:rsid w:val="001F16BA"/>
    <w:rsid w:val="001F4B25"/>
    <w:rsid w:val="001F6A6D"/>
    <w:rsid w:val="0020293A"/>
    <w:rsid w:val="00203536"/>
    <w:rsid w:val="002038A9"/>
    <w:rsid w:val="00205FB3"/>
    <w:rsid w:val="00212CAD"/>
    <w:rsid w:val="0021343C"/>
    <w:rsid w:val="00213B83"/>
    <w:rsid w:val="00213CC5"/>
    <w:rsid w:val="00217EB2"/>
    <w:rsid w:val="00222EDD"/>
    <w:rsid w:val="002263C5"/>
    <w:rsid w:val="00233D70"/>
    <w:rsid w:val="00235445"/>
    <w:rsid w:val="00236663"/>
    <w:rsid w:val="00243EFF"/>
    <w:rsid w:val="00244122"/>
    <w:rsid w:val="0025310E"/>
    <w:rsid w:val="00257D66"/>
    <w:rsid w:val="00260655"/>
    <w:rsid w:val="00261515"/>
    <w:rsid w:val="00263887"/>
    <w:rsid w:val="002649F3"/>
    <w:rsid w:val="00267A03"/>
    <w:rsid w:val="00270884"/>
    <w:rsid w:val="002737FF"/>
    <w:rsid w:val="00275988"/>
    <w:rsid w:val="00276138"/>
    <w:rsid w:val="00283429"/>
    <w:rsid w:val="00283B35"/>
    <w:rsid w:val="00284A9D"/>
    <w:rsid w:val="00291683"/>
    <w:rsid w:val="00293576"/>
    <w:rsid w:val="00293EB3"/>
    <w:rsid w:val="0029557A"/>
    <w:rsid w:val="002A241A"/>
    <w:rsid w:val="002A43A2"/>
    <w:rsid w:val="002A6BFC"/>
    <w:rsid w:val="002A7A58"/>
    <w:rsid w:val="002B0E3B"/>
    <w:rsid w:val="002B21F4"/>
    <w:rsid w:val="002B2D1E"/>
    <w:rsid w:val="002B480D"/>
    <w:rsid w:val="002B60AD"/>
    <w:rsid w:val="002B75E1"/>
    <w:rsid w:val="002C32FA"/>
    <w:rsid w:val="002C49D4"/>
    <w:rsid w:val="002C5820"/>
    <w:rsid w:val="002D15A4"/>
    <w:rsid w:val="002D3EC1"/>
    <w:rsid w:val="002D61D6"/>
    <w:rsid w:val="002E02FE"/>
    <w:rsid w:val="002E564C"/>
    <w:rsid w:val="002E7E63"/>
    <w:rsid w:val="002F03FA"/>
    <w:rsid w:val="002F4773"/>
    <w:rsid w:val="002F49F7"/>
    <w:rsid w:val="002F4CC2"/>
    <w:rsid w:val="002F6F59"/>
    <w:rsid w:val="00303A4C"/>
    <w:rsid w:val="00315265"/>
    <w:rsid w:val="00315A23"/>
    <w:rsid w:val="00316D7E"/>
    <w:rsid w:val="00317D69"/>
    <w:rsid w:val="0032467B"/>
    <w:rsid w:val="00324CAB"/>
    <w:rsid w:val="00331013"/>
    <w:rsid w:val="00334935"/>
    <w:rsid w:val="00334F7F"/>
    <w:rsid w:val="00336368"/>
    <w:rsid w:val="003376F6"/>
    <w:rsid w:val="003410B3"/>
    <w:rsid w:val="00344290"/>
    <w:rsid w:val="00345407"/>
    <w:rsid w:val="00357FE8"/>
    <w:rsid w:val="00361B5F"/>
    <w:rsid w:val="00363166"/>
    <w:rsid w:val="00372A8B"/>
    <w:rsid w:val="00373F1C"/>
    <w:rsid w:val="00380DE0"/>
    <w:rsid w:val="003864AF"/>
    <w:rsid w:val="00393BCC"/>
    <w:rsid w:val="003948ED"/>
    <w:rsid w:val="003955A3"/>
    <w:rsid w:val="00397D9E"/>
    <w:rsid w:val="003A6432"/>
    <w:rsid w:val="003B09EE"/>
    <w:rsid w:val="003B0C8D"/>
    <w:rsid w:val="003B3230"/>
    <w:rsid w:val="003B33E4"/>
    <w:rsid w:val="003C362B"/>
    <w:rsid w:val="003C5841"/>
    <w:rsid w:val="003D2F45"/>
    <w:rsid w:val="003D30F5"/>
    <w:rsid w:val="003D37E8"/>
    <w:rsid w:val="003D6201"/>
    <w:rsid w:val="003F0A7C"/>
    <w:rsid w:val="00403331"/>
    <w:rsid w:val="00403E33"/>
    <w:rsid w:val="00405C5F"/>
    <w:rsid w:val="00412F4A"/>
    <w:rsid w:val="004145A8"/>
    <w:rsid w:val="00414FCC"/>
    <w:rsid w:val="0041685F"/>
    <w:rsid w:val="00422D8D"/>
    <w:rsid w:val="004249DE"/>
    <w:rsid w:val="0043268F"/>
    <w:rsid w:val="00440024"/>
    <w:rsid w:val="00441C3C"/>
    <w:rsid w:val="00442C3C"/>
    <w:rsid w:val="004475C7"/>
    <w:rsid w:val="0045261C"/>
    <w:rsid w:val="0045265D"/>
    <w:rsid w:val="00453A60"/>
    <w:rsid w:val="00454A02"/>
    <w:rsid w:val="00457C8C"/>
    <w:rsid w:val="00464C4A"/>
    <w:rsid w:val="004653CC"/>
    <w:rsid w:val="00467F90"/>
    <w:rsid w:val="0047174E"/>
    <w:rsid w:val="00474EFA"/>
    <w:rsid w:val="00475D7D"/>
    <w:rsid w:val="00475F52"/>
    <w:rsid w:val="00484938"/>
    <w:rsid w:val="00487D4F"/>
    <w:rsid w:val="00487F7A"/>
    <w:rsid w:val="004915F1"/>
    <w:rsid w:val="004972D4"/>
    <w:rsid w:val="004A3737"/>
    <w:rsid w:val="004A636B"/>
    <w:rsid w:val="004A6690"/>
    <w:rsid w:val="004A6B97"/>
    <w:rsid w:val="004A795D"/>
    <w:rsid w:val="004B1B81"/>
    <w:rsid w:val="004B2CA3"/>
    <w:rsid w:val="004B4C1D"/>
    <w:rsid w:val="004B4D6C"/>
    <w:rsid w:val="004B6A17"/>
    <w:rsid w:val="004B6A9E"/>
    <w:rsid w:val="004C0984"/>
    <w:rsid w:val="004C240D"/>
    <w:rsid w:val="004D27AF"/>
    <w:rsid w:val="004D7CD8"/>
    <w:rsid w:val="004E0492"/>
    <w:rsid w:val="004E19B7"/>
    <w:rsid w:val="004E3019"/>
    <w:rsid w:val="004E30B3"/>
    <w:rsid w:val="004E641B"/>
    <w:rsid w:val="004F0C79"/>
    <w:rsid w:val="004F2FCE"/>
    <w:rsid w:val="004F3115"/>
    <w:rsid w:val="004F67C8"/>
    <w:rsid w:val="004F6934"/>
    <w:rsid w:val="005001B1"/>
    <w:rsid w:val="005009C1"/>
    <w:rsid w:val="0050404E"/>
    <w:rsid w:val="00506AFC"/>
    <w:rsid w:val="00512CF5"/>
    <w:rsid w:val="0051346B"/>
    <w:rsid w:val="005213D4"/>
    <w:rsid w:val="00522FE5"/>
    <w:rsid w:val="00525C70"/>
    <w:rsid w:val="0052716D"/>
    <w:rsid w:val="00531C84"/>
    <w:rsid w:val="0053315F"/>
    <w:rsid w:val="005364D4"/>
    <w:rsid w:val="00537D71"/>
    <w:rsid w:val="00544948"/>
    <w:rsid w:val="00545371"/>
    <w:rsid w:val="00551394"/>
    <w:rsid w:val="005528C1"/>
    <w:rsid w:val="00553215"/>
    <w:rsid w:val="00554393"/>
    <w:rsid w:val="005559BE"/>
    <w:rsid w:val="00562DCE"/>
    <w:rsid w:val="00570535"/>
    <w:rsid w:val="00571DD9"/>
    <w:rsid w:val="00572DD9"/>
    <w:rsid w:val="00576A3B"/>
    <w:rsid w:val="005771E1"/>
    <w:rsid w:val="005822EB"/>
    <w:rsid w:val="00583550"/>
    <w:rsid w:val="00583737"/>
    <w:rsid w:val="0058542B"/>
    <w:rsid w:val="00593D69"/>
    <w:rsid w:val="0059483A"/>
    <w:rsid w:val="005973AF"/>
    <w:rsid w:val="00597897"/>
    <w:rsid w:val="00597F60"/>
    <w:rsid w:val="005A0362"/>
    <w:rsid w:val="005A0DDA"/>
    <w:rsid w:val="005A363B"/>
    <w:rsid w:val="005A3A75"/>
    <w:rsid w:val="005A6410"/>
    <w:rsid w:val="005A7727"/>
    <w:rsid w:val="005B4583"/>
    <w:rsid w:val="005B49AD"/>
    <w:rsid w:val="005B4BE4"/>
    <w:rsid w:val="005B56E8"/>
    <w:rsid w:val="005B72E8"/>
    <w:rsid w:val="005C3BB2"/>
    <w:rsid w:val="005C3E50"/>
    <w:rsid w:val="005C5AFC"/>
    <w:rsid w:val="005D20D2"/>
    <w:rsid w:val="005D2BBB"/>
    <w:rsid w:val="005E2269"/>
    <w:rsid w:val="005E3171"/>
    <w:rsid w:val="005E4F15"/>
    <w:rsid w:val="005E738F"/>
    <w:rsid w:val="005F169F"/>
    <w:rsid w:val="00607702"/>
    <w:rsid w:val="006077CF"/>
    <w:rsid w:val="00612427"/>
    <w:rsid w:val="0061657B"/>
    <w:rsid w:val="0062397D"/>
    <w:rsid w:val="006244F1"/>
    <w:rsid w:val="0063051B"/>
    <w:rsid w:val="00630CCF"/>
    <w:rsid w:val="0063205B"/>
    <w:rsid w:val="006322EE"/>
    <w:rsid w:val="00637716"/>
    <w:rsid w:val="006439D7"/>
    <w:rsid w:val="00645D75"/>
    <w:rsid w:val="00654E30"/>
    <w:rsid w:val="006553C9"/>
    <w:rsid w:val="006566B9"/>
    <w:rsid w:val="00665639"/>
    <w:rsid w:val="00672E76"/>
    <w:rsid w:val="00675AA6"/>
    <w:rsid w:val="00676419"/>
    <w:rsid w:val="0067682A"/>
    <w:rsid w:val="00677AF0"/>
    <w:rsid w:val="00682C0F"/>
    <w:rsid w:val="00684E0F"/>
    <w:rsid w:val="00691308"/>
    <w:rsid w:val="00691F7E"/>
    <w:rsid w:val="00697062"/>
    <w:rsid w:val="006979F1"/>
    <w:rsid w:val="006A0EB8"/>
    <w:rsid w:val="006A7646"/>
    <w:rsid w:val="006B29B8"/>
    <w:rsid w:val="006B4B72"/>
    <w:rsid w:val="006C0921"/>
    <w:rsid w:val="006D09AC"/>
    <w:rsid w:val="006D102A"/>
    <w:rsid w:val="006D4C11"/>
    <w:rsid w:val="006E01C2"/>
    <w:rsid w:val="006E1717"/>
    <w:rsid w:val="006E2572"/>
    <w:rsid w:val="006F2718"/>
    <w:rsid w:val="006F5C75"/>
    <w:rsid w:val="007050F9"/>
    <w:rsid w:val="00707CFB"/>
    <w:rsid w:val="00712F49"/>
    <w:rsid w:val="00713663"/>
    <w:rsid w:val="00716270"/>
    <w:rsid w:val="007207BC"/>
    <w:rsid w:val="00722E09"/>
    <w:rsid w:val="00723952"/>
    <w:rsid w:val="00723B29"/>
    <w:rsid w:val="00724CB7"/>
    <w:rsid w:val="00724EE3"/>
    <w:rsid w:val="00727734"/>
    <w:rsid w:val="007375A9"/>
    <w:rsid w:val="00743DA9"/>
    <w:rsid w:val="0075287A"/>
    <w:rsid w:val="007540BF"/>
    <w:rsid w:val="00765779"/>
    <w:rsid w:val="0076740A"/>
    <w:rsid w:val="00774434"/>
    <w:rsid w:val="00774C73"/>
    <w:rsid w:val="00775260"/>
    <w:rsid w:val="00777C6E"/>
    <w:rsid w:val="007808A0"/>
    <w:rsid w:val="00780C6F"/>
    <w:rsid w:val="00784DC4"/>
    <w:rsid w:val="007873D5"/>
    <w:rsid w:val="00790FA0"/>
    <w:rsid w:val="00792862"/>
    <w:rsid w:val="007936E4"/>
    <w:rsid w:val="007946E4"/>
    <w:rsid w:val="007953D8"/>
    <w:rsid w:val="00795954"/>
    <w:rsid w:val="007B2552"/>
    <w:rsid w:val="007C1453"/>
    <w:rsid w:val="007C4AB3"/>
    <w:rsid w:val="007D19E1"/>
    <w:rsid w:val="007D4A43"/>
    <w:rsid w:val="007E04EE"/>
    <w:rsid w:val="007E33FB"/>
    <w:rsid w:val="007F0AB3"/>
    <w:rsid w:val="007F0BEF"/>
    <w:rsid w:val="007F39FF"/>
    <w:rsid w:val="007F6DBD"/>
    <w:rsid w:val="00800824"/>
    <w:rsid w:val="00800A45"/>
    <w:rsid w:val="00801DE2"/>
    <w:rsid w:val="0080719F"/>
    <w:rsid w:val="00811A1F"/>
    <w:rsid w:val="00812045"/>
    <w:rsid w:val="00812D54"/>
    <w:rsid w:val="00821812"/>
    <w:rsid w:val="00821D71"/>
    <w:rsid w:val="00822CEE"/>
    <w:rsid w:val="00835DD2"/>
    <w:rsid w:val="00842539"/>
    <w:rsid w:val="00845014"/>
    <w:rsid w:val="00847F3B"/>
    <w:rsid w:val="00851A67"/>
    <w:rsid w:val="00851B41"/>
    <w:rsid w:val="00853385"/>
    <w:rsid w:val="0086686F"/>
    <w:rsid w:val="008731BD"/>
    <w:rsid w:val="00874382"/>
    <w:rsid w:val="0087737C"/>
    <w:rsid w:val="00884D29"/>
    <w:rsid w:val="00884D92"/>
    <w:rsid w:val="00885815"/>
    <w:rsid w:val="00885F35"/>
    <w:rsid w:val="008954F6"/>
    <w:rsid w:val="008972E1"/>
    <w:rsid w:val="008A4699"/>
    <w:rsid w:val="008A4ECC"/>
    <w:rsid w:val="008A644A"/>
    <w:rsid w:val="008A6BC1"/>
    <w:rsid w:val="008A6C46"/>
    <w:rsid w:val="008A6F8D"/>
    <w:rsid w:val="008B1435"/>
    <w:rsid w:val="008B495C"/>
    <w:rsid w:val="008C6EEF"/>
    <w:rsid w:val="008C72D6"/>
    <w:rsid w:val="008D15CE"/>
    <w:rsid w:val="008D3CA9"/>
    <w:rsid w:val="008D4031"/>
    <w:rsid w:val="008D459D"/>
    <w:rsid w:val="008D4824"/>
    <w:rsid w:val="008D5946"/>
    <w:rsid w:val="008D61E7"/>
    <w:rsid w:val="008E5D83"/>
    <w:rsid w:val="008E6456"/>
    <w:rsid w:val="008F70EB"/>
    <w:rsid w:val="00900EED"/>
    <w:rsid w:val="009033C4"/>
    <w:rsid w:val="00906688"/>
    <w:rsid w:val="00910B36"/>
    <w:rsid w:val="009118EF"/>
    <w:rsid w:val="00911E12"/>
    <w:rsid w:val="009137DE"/>
    <w:rsid w:val="00913868"/>
    <w:rsid w:val="0091734B"/>
    <w:rsid w:val="0092093A"/>
    <w:rsid w:val="00932059"/>
    <w:rsid w:val="0094210F"/>
    <w:rsid w:val="009425D3"/>
    <w:rsid w:val="00942602"/>
    <w:rsid w:val="00943CB4"/>
    <w:rsid w:val="00945DE8"/>
    <w:rsid w:val="009605D9"/>
    <w:rsid w:val="009622A7"/>
    <w:rsid w:val="00962975"/>
    <w:rsid w:val="00965574"/>
    <w:rsid w:val="009667F8"/>
    <w:rsid w:val="009701AF"/>
    <w:rsid w:val="00970815"/>
    <w:rsid w:val="009776D2"/>
    <w:rsid w:val="009777AF"/>
    <w:rsid w:val="009822EE"/>
    <w:rsid w:val="009871D3"/>
    <w:rsid w:val="009968E1"/>
    <w:rsid w:val="00996D77"/>
    <w:rsid w:val="009A0733"/>
    <w:rsid w:val="009A1F7F"/>
    <w:rsid w:val="009A39C2"/>
    <w:rsid w:val="009B0FC5"/>
    <w:rsid w:val="009B142E"/>
    <w:rsid w:val="009B1FB2"/>
    <w:rsid w:val="009C640C"/>
    <w:rsid w:val="009C6460"/>
    <w:rsid w:val="009C6A99"/>
    <w:rsid w:val="009C7499"/>
    <w:rsid w:val="009D2C79"/>
    <w:rsid w:val="009D5D2E"/>
    <w:rsid w:val="009E0A91"/>
    <w:rsid w:val="009E3C6F"/>
    <w:rsid w:val="009E4E16"/>
    <w:rsid w:val="009F48A5"/>
    <w:rsid w:val="009F6B5E"/>
    <w:rsid w:val="00A029C0"/>
    <w:rsid w:val="00A06B47"/>
    <w:rsid w:val="00A07021"/>
    <w:rsid w:val="00A07433"/>
    <w:rsid w:val="00A11E3F"/>
    <w:rsid w:val="00A16AEB"/>
    <w:rsid w:val="00A17B6B"/>
    <w:rsid w:val="00A21B4A"/>
    <w:rsid w:val="00A23092"/>
    <w:rsid w:val="00A244DA"/>
    <w:rsid w:val="00A30016"/>
    <w:rsid w:val="00A31D93"/>
    <w:rsid w:val="00A32BEA"/>
    <w:rsid w:val="00A33923"/>
    <w:rsid w:val="00A33CA2"/>
    <w:rsid w:val="00A3516C"/>
    <w:rsid w:val="00A373B2"/>
    <w:rsid w:val="00A4064F"/>
    <w:rsid w:val="00A42758"/>
    <w:rsid w:val="00A4287E"/>
    <w:rsid w:val="00A50979"/>
    <w:rsid w:val="00A51DB2"/>
    <w:rsid w:val="00A53D08"/>
    <w:rsid w:val="00A613C0"/>
    <w:rsid w:val="00A62EF4"/>
    <w:rsid w:val="00A72BA7"/>
    <w:rsid w:val="00A72E6D"/>
    <w:rsid w:val="00A7493E"/>
    <w:rsid w:val="00A81DF7"/>
    <w:rsid w:val="00A85463"/>
    <w:rsid w:val="00A8555B"/>
    <w:rsid w:val="00A85DC3"/>
    <w:rsid w:val="00A9041E"/>
    <w:rsid w:val="00A92979"/>
    <w:rsid w:val="00A9521A"/>
    <w:rsid w:val="00A974BB"/>
    <w:rsid w:val="00A975BC"/>
    <w:rsid w:val="00A9766F"/>
    <w:rsid w:val="00A97DB4"/>
    <w:rsid w:val="00AA017C"/>
    <w:rsid w:val="00AA2231"/>
    <w:rsid w:val="00AA4359"/>
    <w:rsid w:val="00AA5550"/>
    <w:rsid w:val="00AB10B9"/>
    <w:rsid w:val="00AC3F89"/>
    <w:rsid w:val="00AD088E"/>
    <w:rsid w:val="00AD0E32"/>
    <w:rsid w:val="00AD14AF"/>
    <w:rsid w:val="00AD1F6E"/>
    <w:rsid w:val="00AD59B4"/>
    <w:rsid w:val="00AD73E3"/>
    <w:rsid w:val="00AD7AAF"/>
    <w:rsid w:val="00AE3B95"/>
    <w:rsid w:val="00AE3E4D"/>
    <w:rsid w:val="00AF25DA"/>
    <w:rsid w:val="00AF3386"/>
    <w:rsid w:val="00AF4720"/>
    <w:rsid w:val="00AF4ACC"/>
    <w:rsid w:val="00AF7589"/>
    <w:rsid w:val="00B00270"/>
    <w:rsid w:val="00B00771"/>
    <w:rsid w:val="00B01071"/>
    <w:rsid w:val="00B0149E"/>
    <w:rsid w:val="00B01A1A"/>
    <w:rsid w:val="00B04131"/>
    <w:rsid w:val="00B067AC"/>
    <w:rsid w:val="00B12F95"/>
    <w:rsid w:val="00B1316D"/>
    <w:rsid w:val="00B136D3"/>
    <w:rsid w:val="00B142BE"/>
    <w:rsid w:val="00B15AAF"/>
    <w:rsid w:val="00B165AD"/>
    <w:rsid w:val="00B20106"/>
    <w:rsid w:val="00B20855"/>
    <w:rsid w:val="00B25A76"/>
    <w:rsid w:val="00B265C5"/>
    <w:rsid w:val="00B27199"/>
    <w:rsid w:val="00B30F31"/>
    <w:rsid w:val="00B31A59"/>
    <w:rsid w:val="00B34878"/>
    <w:rsid w:val="00B4131A"/>
    <w:rsid w:val="00B44F56"/>
    <w:rsid w:val="00B45491"/>
    <w:rsid w:val="00B45995"/>
    <w:rsid w:val="00B47172"/>
    <w:rsid w:val="00B47396"/>
    <w:rsid w:val="00B50A8A"/>
    <w:rsid w:val="00B53FDE"/>
    <w:rsid w:val="00B56AB4"/>
    <w:rsid w:val="00B61E3E"/>
    <w:rsid w:val="00B62C6B"/>
    <w:rsid w:val="00B64E85"/>
    <w:rsid w:val="00B6581C"/>
    <w:rsid w:val="00B65ED8"/>
    <w:rsid w:val="00B66FF0"/>
    <w:rsid w:val="00B67D5F"/>
    <w:rsid w:val="00B7020F"/>
    <w:rsid w:val="00B715DE"/>
    <w:rsid w:val="00B738F1"/>
    <w:rsid w:val="00B77402"/>
    <w:rsid w:val="00B85F4C"/>
    <w:rsid w:val="00B87E06"/>
    <w:rsid w:val="00B9252C"/>
    <w:rsid w:val="00B9491F"/>
    <w:rsid w:val="00B97981"/>
    <w:rsid w:val="00B97B8C"/>
    <w:rsid w:val="00BA1E63"/>
    <w:rsid w:val="00BA5D6E"/>
    <w:rsid w:val="00BB6F60"/>
    <w:rsid w:val="00BB7C5F"/>
    <w:rsid w:val="00BC340F"/>
    <w:rsid w:val="00BC6DE7"/>
    <w:rsid w:val="00BD14FC"/>
    <w:rsid w:val="00BD4F32"/>
    <w:rsid w:val="00BD4FA0"/>
    <w:rsid w:val="00BE1F28"/>
    <w:rsid w:val="00BF106F"/>
    <w:rsid w:val="00BF45A6"/>
    <w:rsid w:val="00BF4C87"/>
    <w:rsid w:val="00BF5725"/>
    <w:rsid w:val="00BF67A2"/>
    <w:rsid w:val="00BF75A8"/>
    <w:rsid w:val="00C026E2"/>
    <w:rsid w:val="00C02E89"/>
    <w:rsid w:val="00C038FB"/>
    <w:rsid w:val="00C07046"/>
    <w:rsid w:val="00C12690"/>
    <w:rsid w:val="00C1369B"/>
    <w:rsid w:val="00C138F1"/>
    <w:rsid w:val="00C15C63"/>
    <w:rsid w:val="00C219C8"/>
    <w:rsid w:val="00C244A6"/>
    <w:rsid w:val="00C246DB"/>
    <w:rsid w:val="00C27E74"/>
    <w:rsid w:val="00C30152"/>
    <w:rsid w:val="00C31E6E"/>
    <w:rsid w:val="00C31FC8"/>
    <w:rsid w:val="00C3384B"/>
    <w:rsid w:val="00C33FD1"/>
    <w:rsid w:val="00C3578E"/>
    <w:rsid w:val="00C35A1A"/>
    <w:rsid w:val="00C40463"/>
    <w:rsid w:val="00C42DB5"/>
    <w:rsid w:val="00C43808"/>
    <w:rsid w:val="00C475FD"/>
    <w:rsid w:val="00C50D72"/>
    <w:rsid w:val="00C5673C"/>
    <w:rsid w:val="00C610FC"/>
    <w:rsid w:val="00C624A5"/>
    <w:rsid w:val="00C64EC6"/>
    <w:rsid w:val="00C709C7"/>
    <w:rsid w:val="00C70DF0"/>
    <w:rsid w:val="00C755E5"/>
    <w:rsid w:val="00C76791"/>
    <w:rsid w:val="00C80FA2"/>
    <w:rsid w:val="00C81FA1"/>
    <w:rsid w:val="00C82B5F"/>
    <w:rsid w:val="00C84337"/>
    <w:rsid w:val="00C84FBA"/>
    <w:rsid w:val="00C85EF0"/>
    <w:rsid w:val="00C86864"/>
    <w:rsid w:val="00C874E9"/>
    <w:rsid w:val="00C9143D"/>
    <w:rsid w:val="00C932FE"/>
    <w:rsid w:val="00CA4DE1"/>
    <w:rsid w:val="00CA7AD8"/>
    <w:rsid w:val="00CB65B9"/>
    <w:rsid w:val="00CB755B"/>
    <w:rsid w:val="00CC00F5"/>
    <w:rsid w:val="00CC082F"/>
    <w:rsid w:val="00CC4574"/>
    <w:rsid w:val="00CC61A4"/>
    <w:rsid w:val="00CD1A7A"/>
    <w:rsid w:val="00CD7BB3"/>
    <w:rsid w:val="00CF1FD5"/>
    <w:rsid w:val="00CF42BA"/>
    <w:rsid w:val="00CF7E13"/>
    <w:rsid w:val="00D00ACD"/>
    <w:rsid w:val="00D02A3E"/>
    <w:rsid w:val="00D04102"/>
    <w:rsid w:val="00D051E5"/>
    <w:rsid w:val="00D10291"/>
    <w:rsid w:val="00D15D1A"/>
    <w:rsid w:val="00D165A0"/>
    <w:rsid w:val="00D17AD1"/>
    <w:rsid w:val="00D17C90"/>
    <w:rsid w:val="00D25F7E"/>
    <w:rsid w:val="00D30366"/>
    <w:rsid w:val="00D32310"/>
    <w:rsid w:val="00D33F71"/>
    <w:rsid w:val="00D35964"/>
    <w:rsid w:val="00D432DF"/>
    <w:rsid w:val="00D4601A"/>
    <w:rsid w:val="00D46DBF"/>
    <w:rsid w:val="00D57967"/>
    <w:rsid w:val="00D63F00"/>
    <w:rsid w:val="00D74D4E"/>
    <w:rsid w:val="00D80710"/>
    <w:rsid w:val="00D8287A"/>
    <w:rsid w:val="00D83DD4"/>
    <w:rsid w:val="00D97915"/>
    <w:rsid w:val="00DA20D0"/>
    <w:rsid w:val="00DA379D"/>
    <w:rsid w:val="00DA394F"/>
    <w:rsid w:val="00DA6BF0"/>
    <w:rsid w:val="00DA72B0"/>
    <w:rsid w:val="00DB282A"/>
    <w:rsid w:val="00DC0A34"/>
    <w:rsid w:val="00DC12D2"/>
    <w:rsid w:val="00DC2E57"/>
    <w:rsid w:val="00DC62D1"/>
    <w:rsid w:val="00DD0A96"/>
    <w:rsid w:val="00DD66CB"/>
    <w:rsid w:val="00DE1343"/>
    <w:rsid w:val="00DE3850"/>
    <w:rsid w:val="00DE4C5A"/>
    <w:rsid w:val="00DE5045"/>
    <w:rsid w:val="00DE5552"/>
    <w:rsid w:val="00DF0790"/>
    <w:rsid w:val="00DF0F77"/>
    <w:rsid w:val="00DF4DB3"/>
    <w:rsid w:val="00E10E68"/>
    <w:rsid w:val="00E16FCA"/>
    <w:rsid w:val="00E2052E"/>
    <w:rsid w:val="00E22986"/>
    <w:rsid w:val="00E240D9"/>
    <w:rsid w:val="00E31018"/>
    <w:rsid w:val="00E40CDF"/>
    <w:rsid w:val="00E43173"/>
    <w:rsid w:val="00E44057"/>
    <w:rsid w:val="00E46211"/>
    <w:rsid w:val="00E53D76"/>
    <w:rsid w:val="00E54334"/>
    <w:rsid w:val="00E5464D"/>
    <w:rsid w:val="00E56D66"/>
    <w:rsid w:val="00E57D9A"/>
    <w:rsid w:val="00E6514E"/>
    <w:rsid w:val="00E660E1"/>
    <w:rsid w:val="00E66305"/>
    <w:rsid w:val="00E84C1B"/>
    <w:rsid w:val="00E87C47"/>
    <w:rsid w:val="00E90E34"/>
    <w:rsid w:val="00E92A7E"/>
    <w:rsid w:val="00E938C2"/>
    <w:rsid w:val="00EA288E"/>
    <w:rsid w:val="00EA7DC8"/>
    <w:rsid w:val="00EB06BE"/>
    <w:rsid w:val="00EB0A17"/>
    <w:rsid w:val="00EC23FA"/>
    <w:rsid w:val="00EC515C"/>
    <w:rsid w:val="00ED204D"/>
    <w:rsid w:val="00ED70C9"/>
    <w:rsid w:val="00EE423D"/>
    <w:rsid w:val="00EE6739"/>
    <w:rsid w:val="00EF008F"/>
    <w:rsid w:val="00EF244F"/>
    <w:rsid w:val="00F10481"/>
    <w:rsid w:val="00F1324B"/>
    <w:rsid w:val="00F20746"/>
    <w:rsid w:val="00F236B8"/>
    <w:rsid w:val="00F24BED"/>
    <w:rsid w:val="00F25C6A"/>
    <w:rsid w:val="00F27CDD"/>
    <w:rsid w:val="00F430CC"/>
    <w:rsid w:val="00F4324C"/>
    <w:rsid w:val="00F43C9B"/>
    <w:rsid w:val="00F522AE"/>
    <w:rsid w:val="00F53CC7"/>
    <w:rsid w:val="00F548CE"/>
    <w:rsid w:val="00F57D78"/>
    <w:rsid w:val="00F6520A"/>
    <w:rsid w:val="00F754FA"/>
    <w:rsid w:val="00F77471"/>
    <w:rsid w:val="00F8338E"/>
    <w:rsid w:val="00F86BAC"/>
    <w:rsid w:val="00F8713D"/>
    <w:rsid w:val="00F90286"/>
    <w:rsid w:val="00F935EE"/>
    <w:rsid w:val="00F950C9"/>
    <w:rsid w:val="00FA2E73"/>
    <w:rsid w:val="00FA7E4B"/>
    <w:rsid w:val="00FB0F04"/>
    <w:rsid w:val="00FB2DEC"/>
    <w:rsid w:val="00FB756F"/>
    <w:rsid w:val="00FB76D0"/>
    <w:rsid w:val="00FC0DEF"/>
    <w:rsid w:val="00FC143E"/>
    <w:rsid w:val="00FC294B"/>
    <w:rsid w:val="00FC2E16"/>
    <w:rsid w:val="00FC4E1D"/>
    <w:rsid w:val="00FC583F"/>
    <w:rsid w:val="00FC5B7A"/>
    <w:rsid w:val="00FC5FDD"/>
    <w:rsid w:val="00FC794C"/>
    <w:rsid w:val="00FD0820"/>
    <w:rsid w:val="00FE2CC9"/>
    <w:rsid w:val="00FE4ADB"/>
    <w:rsid w:val="00FE6095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65EA800"/>
  <w15:docId w15:val="{7EFD9F91-E27A-43B3-AAFA-6483EB5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C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7319"/>
    <w:pPr>
      <w:spacing w:after="0" w:line="240" w:lineRule="auto"/>
      <w:jc w:val="center"/>
    </w:pPr>
    <w:rPr>
      <w:rFonts w:ascii="Arial" w:eastAsia="Times New Roman" w:hAnsi="Arial" w:cs="Arial"/>
      <w:sz w:val="14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D7319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\OneDrive\Pulpit\Moje%20dokumenty\ROD\Dzia&#322;alno&#347;&#263;%202024\Dzie&#324;%20Dzia&#322;kowca\Dzie&#324;%20Dzia&#322;kowca%2020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Dzień Działkowca 2023</Template>
  <TotalTime>6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Mól</dc:creator>
  <cp:keywords/>
  <cp:lastModifiedBy>Józef Mól</cp:lastModifiedBy>
  <cp:revision>4</cp:revision>
  <cp:lastPrinted>2022-07-30T06:33:00Z</cp:lastPrinted>
  <dcterms:created xsi:type="dcterms:W3CDTF">2024-07-26T06:36:00Z</dcterms:created>
  <dcterms:modified xsi:type="dcterms:W3CDTF">2024-07-26T07:07:00Z</dcterms:modified>
</cp:coreProperties>
</file>